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690" w:rsidRPr="00FC6690" w:rsidRDefault="00FC6690" w:rsidP="00FC66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C6690">
        <w:rPr>
          <w:rFonts w:ascii="Segoe UI Symbol" w:eastAsia="Times New Roman" w:hAnsi="Segoe UI Symbol" w:cs="Segoe UI Symbol"/>
          <w:b/>
          <w:bCs/>
          <w:sz w:val="27"/>
          <w:szCs w:val="27"/>
        </w:rPr>
        <w:t>🔧</w:t>
      </w:r>
      <w:r w:rsidRPr="00FC669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Tools Required</w:t>
      </w:r>
    </w:p>
    <w:p w:rsidR="000B45BB" w:rsidRPr="000B45BB" w:rsidRDefault="000B45BB" w:rsidP="00FC66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45BB">
        <w:rPr>
          <w:rFonts w:ascii="Times New Roman" w:hAnsi="Times New Roman" w:cs="Times New Roman"/>
        </w:rPr>
        <w:t>Peg spanner </w:t>
      </w:r>
      <w:hyperlink r:id="rId5" w:history="1">
        <w:r w:rsidRPr="000B45BB">
          <w:rPr>
            <w:rStyle w:val="Hyperlink"/>
            <w:rFonts w:ascii="Times New Roman" w:hAnsi="Times New Roman" w:cs="Times New Roman"/>
            <w:b/>
            <w:bCs/>
          </w:rPr>
          <w:t>RH8051TL</w:t>
        </w:r>
      </w:hyperlink>
      <w:r w:rsidRPr="000B45BB">
        <w:rPr>
          <w:rFonts w:ascii="Times New Roman" w:hAnsi="Times New Roman" w:cs="Times New Roman"/>
        </w:rPr>
        <w:t xml:space="preserve"> with long extension or the compact spanner </w:t>
      </w:r>
      <w:hyperlink r:id="rId6" w:history="1">
        <w:r w:rsidRPr="000B45BB">
          <w:rPr>
            <w:rStyle w:val="Hyperlink"/>
            <w:rFonts w:ascii="Times New Roman" w:hAnsi="Times New Roman" w:cs="Times New Roman"/>
            <w:b/>
            <w:bCs/>
          </w:rPr>
          <w:t>RH8051-BR</w:t>
        </w:r>
      </w:hyperlink>
      <w:r w:rsidRPr="000B45BB">
        <w:rPr>
          <w:rFonts w:ascii="Times New Roman" w:hAnsi="Times New Roman" w:cs="Times New Roman"/>
        </w:rPr>
        <w:t xml:space="preserve"> so you can use a pneumatic hamer. </w:t>
      </w:r>
    </w:p>
    <w:p w:rsidR="00FC6690" w:rsidRPr="00FC6690" w:rsidRDefault="00FC6690" w:rsidP="00FC66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690">
        <w:rPr>
          <w:rFonts w:ascii="Times New Roman" w:eastAsia="Times New Roman" w:hAnsi="Times New Roman" w:cs="Times New Roman"/>
          <w:sz w:val="24"/>
          <w:szCs w:val="24"/>
        </w:rPr>
        <w:t>Torque wrench</w:t>
      </w:r>
    </w:p>
    <w:p w:rsidR="00FC6690" w:rsidRPr="00FC6690" w:rsidRDefault="00FC6690" w:rsidP="00FC66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690">
        <w:rPr>
          <w:rFonts w:ascii="Times New Roman" w:eastAsia="Times New Roman" w:hAnsi="Times New Roman" w:cs="Times New Roman"/>
          <w:sz w:val="24"/>
          <w:szCs w:val="24"/>
        </w:rPr>
        <w:t>Pneumatic wrench (for stubborn rams, see note)</w:t>
      </w:r>
    </w:p>
    <w:p w:rsidR="00FC6690" w:rsidRDefault="00FC6690" w:rsidP="00FC66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690">
        <w:rPr>
          <w:rFonts w:ascii="Times New Roman" w:eastAsia="Times New Roman" w:hAnsi="Times New Roman" w:cs="Times New Roman"/>
          <w:sz w:val="24"/>
          <w:szCs w:val="24"/>
        </w:rPr>
        <w:t>Suitable supports for rear suspension</w:t>
      </w:r>
    </w:p>
    <w:p w:rsidR="000B45BB" w:rsidRPr="00FC6690" w:rsidRDefault="000B45BB" w:rsidP="000B45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690" w:rsidRPr="00FC6690" w:rsidRDefault="00FC6690" w:rsidP="00FC6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69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C6690" w:rsidRPr="00FC6690" w:rsidRDefault="00FC6690" w:rsidP="00FC66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C6690">
        <w:rPr>
          <w:rFonts w:ascii="Segoe UI Symbol" w:eastAsia="Times New Roman" w:hAnsi="Segoe UI Symbol" w:cs="Segoe UI Symbol"/>
          <w:b/>
          <w:bCs/>
          <w:sz w:val="27"/>
          <w:szCs w:val="27"/>
        </w:rPr>
        <w:t>⚙️</w:t>
      </w:r>
      <w:r w:rsidRPr="00FC669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0B45BB">
        <w:rPr>
          <w:rFonts w:ascii="Times New Roman" w:eastAsia="Times New Roman" w:hAnsi="Times New Roman" w:cs="Times New Roman"/>
          <w:b/>
          <w:bCs/>
          <w:sz w:val="27"/>
          <w:szCs w:val="27"/>
        </w:rPr>
        <w:t>Removal Procedure</w:t>
      </w:r>
    </w:p>
    <w:p w:rsidR="00FC6690" w:rsidRPr="00FC6690" w:rsidRDefault="00FC6690" w:rsidP="00FC66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45BB">
        <w:rPr>
          <w:rFonts w:ascii="Times New Roman" w:eastAsia="Times New Roman" w:hAnsi="Times New Roman" w:cs="Times New Roman"/>
          <w:b/>
          <w:bCs/>
          <w:sz w:val="24"/>
          <w:szCs w:val="24"/>
        </w:rPr>
        <w:t>Depressurise the hydraulic system</w:t>
      </w:r>
    </w:p>
    <w:p w:rsidR="00FC6690" w:rsidRPr="00FC6690" w:rsidRDefault="00FC6690" w:rsidP="00FC669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690">
        <w:rPr>
          <w:rFonts w:ascii="Times New Roman" w:eastAsia="Times New Roman" w:hAnsi="Times New Roman" w:cs="Times New Roman"/>
          <w:sz w:val="24"/>
          <w:szCs w:val="24"/>
        </w:rPr>
        <w:t>Pump the brake pedal 20–30 times with ignition OFF until both warning lamps glow dimly.</w:t>
      </w:r>
    </w:p>
    <w:p w:rsidR="00FC6690" w:rsidRPr="00FC6690" w:rsidRDefault="00FC6690" w:rsidP="00FC669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690">
        <w:rPr>
          <w:rFonts w:ascii="Times New Roman" w:eastAsia="Times New Roman" w:hAnsi="Times New Roman" w:cs="Times New Roman"/>
          <w:sz w:val="24"/>
          <w:szCs w:val="24"/>
        </w:rPr>
        <w:t>Raise the rear of the car; support under chassis rails. Remove rear wheels.</w:t>
      </w:r>
    </w:p>
    <w:p w:rsidR="00FC6690" w:rsidRPr="00FC6690" w:rsidRDefault="00FC6690" w:rsidP="00FC66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45BB">
        <w:rPr>
          <w:rFonts w:ascii="Times New Roman" w:eastAsia="Times New Roman" w:hAnsi="Times New Roman" w:cs="Times New Roman"/>
          <w:b/>
          <w:bCs/>
          <w:sz w:val="24"/>
          <w:szCs w:val="24"/>
        </w:rPr>
        <w:t>Access the ram assembly</w:t>
      </w:r>
    </w:p>
    <w:p w:rsidR="00FC6690" w:rsidRPr="00FC6690" w:rsidRDefault="00FC6690" w:rsidP="00FC669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690">
        <w:rPr>
          <w:rFonts w:ascii="Times New Roman" w:eastAsia="Times New Roman" w:hAnsi="Times New Roman" w:cs="Times New Roman"/>
          <w:sz w:val="24"/>
          <w:szCs w:val="24"/>
        </w:rPr>
        <w:t>Remove the spring covers.</w:t>
      </w:r>
    </w:p>
    <w:p w:rsidR="00FC6690" w:rsidRPr="00FC6690" w:rsidRDefault="00FC6690" w:rsidP="00FC669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690">
        <w:rPr>
          <w:rFonts w:ascii="Times New Roman" w:eastAsia="Times New Roman" w:hAnsi="Times New Roman" w:cs="Times New Roman"/>
          <w:sz w:val="24"/>
          <w:szCs w:val="24"/>
        </w:rPr>
        <w:t xml:space="preserve">Locate the </w:t>
      </w:r>
      <w:r w:rsidRPr="000B45BB">
        <w:rPr>
          <w:rFonts w:ascii="Times New Roman" w:eastAsia="Times New Roman" w:hAnsi="Times New Roman" w:cs="Times New Roman"/>
          <w:b/>
          <w:bCs/>
          <w:sz w:val="24"/>
          <w:szCs w:val="24"/>
        </w:rPr>
        <w:t>height control ram</w:t>
      </w:r>
      <w:r w:rsidRPr="00FC6690">
        <w:rPr>
          <w:rFonts w:ascii="Times New Roman" w:eastAsia="Times New Roman" w:hAnsi="Times New Roman" w:cs="Times New Roman"/>
          <w:sz w:val="24"/>
          <w:szCs w:val="24"/>
        </w:rPr>
        <w:t xml:space="preserve"> inside each rear spring tower.</w:t>
      </w:r>
    </w:p>
    <w:p w:rsidR="00FC6690" w:rsidRPr="00FC6690" w:rsidRDefault="00FC6690" w:rsidP="00FC66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45BB">
        <w:rPr>
          <w:rFonts w:ascii="Times New Roman" w:eastAsia="Times New Roman" w:hAnsi="Times New Roman" w:cs="Times New Roman"/>
          <w:b/>
          <w:bCs/>
          <w:sz w:val="24"/>
          <w:szCs w:val="24"/>
        </w:rPr>
        <w:t>Unlock the piston from the isolator cone</w:t>
      </w:r>
    </w:p>
    <w:p w:rsidR="00FC6690" w:rsidRPr="00FC6690" w:rsidRDefault="00FC6690" w:rsidP="00FC669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690">
        <w:rPr>
          <w:rFonts w:ascii="Times New Roman" w:eastAsia="Times New Roman" w:hAnsi="Times New Roman" w:cs="Times New Roman"/>
          <w:sz w:val="24"/>
          <w:szCs w:val="24"/>
        </w:rPr>
        <w:t xml:space="preserve">Insert </w:t>
      </w:r>
      <w:hyperlink r:id="rId7" w:history="1">
        <w:r w:rsidR="000B45BB" w:rsidRPr="000B45BB">
          <w:rPr>
            <w:rStyle w:val="Hyperlink"/>
            <w:rFonts w:ascii="Times New Roman" w:hAnsi="Times New Roman" w:cs="Times New Roman"/>
            <w:b/>
            <w:bCs/>
          </w:rPr>
          <w:t>RH8051TL</w:t>
        </w:r>
      </w:hyperlink>
      <w:r w:rsidR="000B45BB">
        <w:rPr>
          <w:rStyle w:val="Zwaar"/>
          <w:rFonts w:ascii="Times New Roman" w:hAnsi="Times New Roman" w:cs="Times New Roman"/>
        </w:rPr>
        <w:t xml:space="preserve"> </w:t>
      </w:r>
      <w:r w:rsidR="000B45BB" w:rsidRPr="000B45BB">
        <w:rPr>
          <w:rStyle w:val="Zwaar"/>
          <w:rFonts w:ascii="Times New Roman" w:hAnsi="Times New Roman" w:cs="Times New Roman"/>
          <w:b w:val="0"/>
        </w:rPr>
        <w:t>or</w:t>
      </w:r>
      <w:r w:rsidRPr="00FC66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="000B45BB" w:rsidRPr="000B45BB">
          <w:rPr>
            <w:rStyle w:val="Hyperlink"/>
            <w:rFonts w:ascii="Times New Roman" w:hAnsi="Times New Roman" w:cs="Times New Roman"/>
            <w:b/>
            <w:bCs/>
          </w:rPr>
          <w:t>RH8051-BR</w:t>
        </w:r>
      </w:hyperlink>
      <w:r w:rsidR="000B45BB">
        <w:rPr>
          <w:rStyle w:val="Zwaar"/>
          <w:rFonts w:ascii="Times New Roman" w:hAnsi="Times New Roman" w:cs="Times New Roman"/>
        </w:rPr>
        <w:t xml:space="preserve"> </w:t>
      </w:r>
      <w:r w:rsidRPr="00FC6690">
        <w:rPr>
          <w:rFonts w:ascii="Times New Roman" w:eastAsia="Times New Roman" w:hAnsi="Times New Roman" w:cs="Times New Roman"/>
          <w:sz w:val="24"/>
          <w:szCs w:val="24"/>
        </w:rPr>
        <w:t>spanner down through the spring and engage the piston slots.</w:t>
      </w:r>
    </w:p>
    <w:p w:rsidR="00FC6690" w:rsidRPr="00FC6690" w:rsidRDefault="00FC6690" w:rsidP="00FC669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690">
        <w:rPr>
          <w:rFonts w:ascii="Times New Roman" w:eastAsia="Times New Roman" w:hAnsi="Times New Roman" w:cs="Times New Roman"/>
          <w:sz w:val="24"/>
          <w:szCs w:val="24"/>
        </w:rPr>
        <w:t xml:space="preserve">Turn </w:t>
      </w:r>
      <w:r w:rsidRPr="000B45BB">
        <w:rPr>
          <w:rFonts w:ascii="Times New Roman" w:eastAsia="Times New Roman" w:hAnsi="Times New Roman" w:cs="Times New Roman"/>
          <w:b/>
          <w:bCs/>
          <w:sz w:val="24"/>
          <w:szCs w:val="24"/>
        </w:rPr>
        <w:t>clockwise</w:t>
      </w:r>
      <w:r w:rsidRPr="00FC6690">
        <w:rPr>
          <w:rFonts w:ascii="Times New Roman" w:eastAsia="Times New Roman" w:hAnsi="Times New Roman" w:cs="Times New Roman"/>
          <w:sz w:val="24"/>
          <w:szCs w:val="24"/>
        </w:rPr>
        <w:t xml:space="preserve"> to unlock the piston from the isolator cone.</w:t>
      </w:r>
    </w:p>
    <w:p w:rsidR="00FC6690" w:rsidRPr="00FC6690" w:rsidRDefault="00FC6690" w:rsidP="00FC669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690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0B45BB"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 w:rsidRPr="00FC6690">
        <w:rPr>
          <w:rFonts w:ascii="Times New Roman" w:eastAsia="Times New Roman" w:hAnsi="Times New Roman" w:cs="Times New Roman"/>
          <w:sz w:val="24"/>
          <w:szCs w:val="24"/>
        </w:rPr>
        <w:t xml:space="preserve"> remove completely yet.</w:t>
      </w:r>
    </w:p>
    <w:p w:rsidR="00FC6690" w:rsidRPr="00FC6690" w:rsidRDefault="00FC6690" w:rsidP="00FC66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45BB">
        <w:rPr>
          <w:rFonts w:ascii="Times New Roman" w:eastAsia="Times New Roman" w:hAnsi="Times New Roman" w:cs="Times New Roman"/>
          <w:b/>
          <w:bCs/>
          <w:sz w:val="24"/>
          <w:szCs w:val="24"/>
        </w:rPr>
        <w:t>If the piston is seized or difficult to rotate</w:t>
      </w:r>
    </w:p>
    <w:p w:rsidR="00FC6690" w:rsidRPr="00FC6690" w:rsidRDefault="00FC6690" w:rsidP="00FC669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690">
        <w:rPr>
          <w:rFonts w:ascii="Times New Roman" w:eastAsia="Times New Roman" w:hAnsi="Times New Roman" w:cs="Times New Roman"/>
          <w:sz w:val="24"/>
          <w:szCs w:val="24"/>
        </w:rPr>
        <w:t>Apply light penetrating oil and allow it to soak.</w:t>
      </w:r>
    </w:p>
    <w:p w:rsidR="00FC6690" w:rsidRPr="00FC6690" w:rsidRDefault="00FC6690" w:rsidP="00FC669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690">
        <w:rPr>
          <w:rFonts w:ascii="Times New Roman" w:eastAsia="Times New Roman" w:hAnsi="Times New Roman" w:cs="Times New Roman"/>
          <w:sz w:val="24"/>
          <w:szCs w:val="24"/>
        </w:rPr>
        <w:t xml:space="preserve">If still stuck, use a </w:t>
      </w:r>
      <w:r w:rsidRPr="000B45BB">
        <w:rPr>
          <w:rFonts w:ascii="Times New Roman" w:eastAsia="Times New Roman" w:hAnsi="Times New Roman" w:cs="Times New Roman"/>
          <w:b/>
          <w:bCs/>
          <w:sz w:val="24"/>
          <w:szCs w:val="24"/>
        </w:rPr>
        <w:t>pneumatic or electric impact wrench carefully</w:t>
      </w:r>
      <w:r w:rsidRPr="00FC6690">
        <w:rPr>
          <w:rFonts w:ascii="Times New Roman" w:eastAsia="Times New Roman" w:hAnsi="Times New Roman" w:cs="Times New Roman"/>
          <w:sz w:val="24"/>
          <w:szCs w:val="24"/>
        </w:rPr>
        <w:t xml:space="preserve"> on the spanner with </w:t>
      </w:r>
      <w:r w:rsidRPr="000B45BB">
        <w:rPr>
          <w:rFonts w:ascii="Times New Roman" w:eastAsia="Times New Roman" w:hAnsi="Times New Roman" w:cs="Times New Roman"/>
          <w:b/>
          <w:bCs/>
          <w:sz w:val="24"/>
          <w:szCs w:val="24"/>
        </w:rPr>
        <w:t>short, low-torque bursts</w:t>
      </w:r>
      <w:r w:rsidRPr="00FC6690">
        <w:rPr>
          <w:rFonts w:ascii="Times New Roman" w:eastAsia="Times New Roman" w:hAnsi="Times New Roman" w:cs="Times New Roman"/>
          <w:sz w:val="24"/>
          <w:szCs w:val="24"/>
        </w:rPr>
        <w:t xml:space="preserve"> (max 60 Nm)</w:t>
      </w:r>
      <w:r w:rsidR="000B45BB">
        <w:rPr>
          <w:rFonts w:ascii="Times New Roman" w:eastAsia="Times New Roman" w:hAnsi="Times New Roman" w:cs="Times New Roman"/>
          <w:sz w:val="24"/>
          <w:szCs w:val="24"/>
        </w:rPr>
        <w:t xml:space="preserve"> – own risk</w:t>
      </w:r>
      <w:r w:rsidRPr="00FC66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6690" w:rsidRPr="00FC6690" w:rsidRDefault="00FC6690" w:rsidP="00FC669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690">
        <w:rPr>
          <w:rFonts w:ascii="Times New Roman" w:eastAsia="Times New Roman" w:hAnsi="Times New Roman" w:cs="Times New Roman"/>
          <w:sz w:val="24"/>
          <w:szCs w:val="24"/>
        </w:rPr>
        <w:t>Do not apply continuous impact force—this may damage the ram threads or isolator cone seat.</w:t>
      </w:r>
    </w:p>
    <w:p w:rsidR="00FC6690" w:rsidRPr="00FC6690" w:rsidRDefault="00FC6690" w:rsidP="00FC66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45BB">
        <w:rPr>
          <w:rFonts w:ascii="Times New Roman" w:eastAsia="Times New Roman" w:hAnsi="Times New Roman" w:cs="Times New Roman"/>
          <w:b/>
          <w:bCs/>
          <w:sz w:val="24"/>
          <w:szCs w:val="24"/>
        </w:rPr>
        <w:t>Disconnect and remove</w:t>
      </w:r>
    </w:p>
    <w:p w:rsidR="00FC6690" w:rsidRPr="00FC6690" w:rsidRDefault="00FC6690" w:rsidP="00FC669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690">
        <w:rPr>
          <w:rFonts w:ascii="Times New Roman" w:eastAsia="Times New Roman" w:hAnsi="Times New Roman" w:cs="Times New Roman"/>
          <w:sz w:val="24"/>
          <w:szCs w:val="24"/>
        </w:rPr>
        <w:t>Remove the two top mounting bolts.</w:t>
      </w:r>
    </w:p>
    <w:p w:rsidR="00FC6690" w:rsidRPr="00FC6690" w:rsidRDefault="00FC6690" w:rsidP="00FC669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690">
        <w:rPr>
          <w:rFonts w:ascii="Times New Roman" w:eastAsia="Times New Roman" w:hAnsi="Times New Roman" w:cs="Times New Roman"/>
          <w:sz w:val="24"/>
          <w:szCs w:val="24"/>
        </w:rPr>
        <w:t xml:space="preserve">Disconnect both hydraulic lines, marking </w:t>
      </w:r>
      <w:r w:rsidRPr="000B45BB">
        <w:rPr>
          <w:rFonts w:ascii="Times New Roman" w:eastAsia="Times New Roman" w:hAnsi="Times New Roman" w:cs="Times New Roman"/>
          <w:b/>
          <w:bCs/>
          <w:sz w:val="24"/>
          <w:szCs w:val="24"/>
        </w:rPr>
        <w:t>upper (bleed)</w:t>
      </w:r>
      <w:r w:rsidRPr="00FC6690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0B45BB">
        <w:rPr>
          <w:rFonts w:ascii="Times New Roman" w:eastAsia="Times New Roman" w:hAnsi="Times New Roman" w:cs="Times New Roman"/>
          <w:b/>
          <w:bCs/>
          <w:sz w:val="24"/>
          <w:szCs w:val="24"/>
        </w:rPr>
        <w:t>lower (pressure feed)</w:t>
      </w:r>
      <w:r w:rsidRPr="00FC6690">
        <w:rPr>
          <w:rFonts w:ascii="Times New Roman" w:eastAsia="Times New Roman" w:hAnsi="Times New Roman" w:cs="Times New Roman"/>
          <w:sz w:val="24"/>
          <w:szCs w:val="24"/>
        </w:rPr>
        <w:t>. Cap all openings.</w:t>
      </w:r>
    </w:p>
    <w:p w:rsidR="00FC6690" w:rsidRPr="00FC6690" w:rsidRDefault="00FC6690" w:rsidP="00FC669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690">
        <w:rPr>
          <w:rFonts w:ascii="Times New Roman" w:eastAsia="Times New Roman" w:hAnsi="Times New Roman" w:cs="Times New Roman"/>
          <w:sz w:val="24"/>
          <w:szCs w:val="24"/>
        </w:rPr>
        <w:t>Support the suspension arm and lower slowly. Withdraw the ram with the isolator cone attached.</w:t>
      </w:r>
    </w:p>
    <w:p w:rsidR="00FC6690" w:rsidRPr="00FC6690" w:rsidRDefault="00FC6690" w:rsidP="00FC66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45BB">
        <w:rPr>
          <w:rFonts w:ascii="Times New Roman" w:eastAsia="Times New Roman" w:hAnsi="Times New Roman" w:cs="Times New Roman"/>
          <w:b/>
          <w:bCs/>
          <w:sz w:val="24"/>
          <w:szCs w:val="24"/>
        </w:rPr>
        <w:t>Separate components</w:t>
      </w:r>
    </w:p>
    <w:p w:rsidR="00FC6690" w:rsidRDefault="00FC6690" w:rsidP="00FC669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690">
        <w:rPr>
          <w:rFonts w:ascii="Times New Roman" w:eastAsia="Times New Roman" w:hAnsi="Times New Roman" w:cs="Times New Roman"/>
          <w:sz w:val="24"/>
          <w:szCs w:val="24"/>
        </w:rPr>
        <w:t>Unscrew the piston fully from the cone. Clean and inspect for wear, thread damage, or corrosion.</w:t>
      </w:r>
    </w:p>
    <w:p w:rsidR="000B45BB" w:rsidRPr="00FC6690" w:rsidRDefault="000B45BB" w:rsidP="00FC669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690" w:rsidRPr="00FC6690" w:rsidRDefault="00FC6690" w:rsidP="00FC6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690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0B45BB" w:rsidRDefault="000B45BB" w:rsidP="00FC6690">
      <w:pPr>
        <w:spacing w:before="100" w:beforeAutospacing="1" w:after="100" w:afterAutospacing="1" w:line="240" w:lineRule="auto"/>
        <w:outlineLvl w:val="2"/>
        <w:rPr>
          <w:rFonts w:ascii="Segoe UI Symbol" w:eastAsia="Times New Roman" w:hAnsi="Segoe UI Symbol" w:cs="Segoe UI Symbol"/>
          <w:b/>
          <w:bCs/>
          <w:sz w:val="27"/>
          <w:szCs w:val="27"/>
        </w:rPr>
      </w:pPr>
    </w:p>
    <w:p w:rsidR="000B45BB" w:rsidRDefault="000B45BB" w:rsidP="00FC6690">
      <w:pPr>
        <w:spacing w:before="100" w:beforeAutospacing="1" w:after="100" w:afterAutospacing="1" w:line="240" w:lineRule="auto"/>
        <w:outlineLvl w:val="2"/>
        <w:rPr>
          <w:rFonts w:ascii="Segoe UI Symbol" w:eastAsia="Times New Roman" w:hAnsi="Segoe UI Symbol" w:cs="Segoe UI Symbol"/>
          <w:b/>
          <w:bCs/>
          <w:sz w:val="27"/>
          <w:szCs w:val="27"/>
        </w:rPr>
      </w:pPr>
    </w:p>
    <w:p w:rsidR="00FC6690" w:rsidRPr="00FC6690" w:rsidRDefault="00FC6690" w:rsidP="00FC66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C6690">
        <w:rPr>
          <w:rFonts w:ascii="Segoe UI Symbol" w:eastAsia="Times New Roman" w:hAnsi="Segoe UI Symbol" w:cs="Segoe UI Symbol"/>
          <w:b/>
          <w:bCs/>
          <w:sz w:val="27"/>
          <w:szCs w:val="27"/>
        </w:rPr>
        <w:t>🔩</w:t>
      </w:r>
      <w:r w:rsidRPr="00FC669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0B45BB">
        <w:rPr>
          <w:rFonts w:ascii="Times New Roman" w:eastAsia="Times New Roman" w:hAnsi="Times New Roman" w:cs="Times New Roman"/>
          <w:b/>
          <w:bCs/>
          <w:sz w:val="27"/>
          <w:szCs w:val="27"/>
        </w:rPr>
        <w:t>Refitting</w:t>
      </w:r>
    </w:p>
    <w:p w:rsidR="00FC6690" w:rsidRPr="00FC6690" w:rsidRDefault="00FC6690" w:rsidP="00FC66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690">
        <w:rPr>
          <w:rFonts w:ascii="Times New Roman" w:eastAsia="Times New Roman" w:hAnsi="Times New Roman" w:cs="Times New Roman"/>
          <w:sz w:val="24"/>
          <w:szCs w:val="24"/>
        </w:rPr>
        <w:t>Refit the isolator cone squarely in the spring pot.</w:t>
      </w:r>
    </w:p>
    <w:p w:rsidR="00FC6690" w:rsidRPr="00FC6690" w:rsidRDefault="00FC6690" w:rsidP="00FC66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690">
        <w:rPr>
          <w:rFonts w:ascii="Times New Roman" w:eastAsia="Times New Roman" w:hAnsi="Times New Roman" w:cs="Times New Roman"/>
          <w:sz w:val="24"/>
          <w:szCs w:val="24"/>
        </w:rPr>
        <w:t xml:space="preserve">Screw the piston into the cone by hand, then tighten </w:t>
      </w:r>
      <w:r w:rsidRPr="000B45BB">
        <w:rPr>
          <w:rFonts w:ascii="Times New Roman" w:eastAsia="Times New Roman" w:hAnsi="Times New Roman" w:cs="Times New Roman"/>
          <w:b/>
          <w:bCs/>
          <w:sz w:val="24"/>
          <w:szCs w:val="24"/>
        </w:rPr>
        <w:t>anti-clockwise</w:t>
      </w:r>
      <w:r w:rsidRPr="00FC6690"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r w:rsidR="000B45BB" w:rsidRPr="000B45BB">
        <w:rPr>
          <w:rFonts w:ascii="Times New Roman" w:eastAsia="Times New Roman" w:hAnsi="Times New Roman" w:cs="Times New Roman"/>
          <w:bCs/>
          <w:sz w:val="24"/>
          <w:szCs w:val="24"/>
        </w:rPr>
        <w:t>the spanner</w:t>
      </w:r>
      <w:r w:rsidRPr="00FC6690">
        <w:rPr>
          <w:rFonts w:ascii="Times New Roman" w:eastAsia="Times New Roman" w:hAnsi="Times New Roman" w:cs="Times New Roman"/>
          <w:sz w:val="24"/>
          <w:szCs w:val="24"/>
        </w:rPr>
        <w:t xml:space="preserve"> to 35–40 lbf·ft.</w:t>
      </w:r>
    </w:p>
    <w:p w:rsidR="00FC6690" w:rsidRPr="00FC6690" w:rsidRDefault="00FC6690" w:rsidP="00FC66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690">
        <w:rPr>
          <w:rFonts w:ascii="Times New Roman" w:eastAsia="Times New Roman" w:hAnsi="Times New Roman" w:cs="Times New Roman"/>
          <w:sz w:val="24"/>
          <w:szCs w:val="24"/>
        </w:rPr>
        <w:t>Reinstall the ram assembly, top bolts, and hydraulic lines (upper = bleed / lower = feed).</w:t>
      </w:r>
    </w:p>
    <w:p w:rsidR="00FC6690" w:rsidRPr="00FC6690" w:rsidRDefault="00FC6690" w:rsidP="00FC66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690">
        <w:rPr>
          <w:rFonts w:ascii="Times New Roman" w:eastAsia="Times New Roman" w:hAnsi="Times New Roman" w:cs="Times New Roman"/>
          <w:sz w:val="24"/>
          <w:szCs w:val="24"/>
        </w:rPr>
        <w:t>Refit the spring and covers; lower the car.</w:t>
      </w:r>
    </w:p>
    <w:p w:rsidR="00FC6690" w:rsidRPr="00FC6690" w:rsidRDefault="00FC6690" w:rsidP="00FC6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690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FC6690" w:rsidRPr="00FC6690" w:rsidRDefault="00FC6690" w:rsidP="00FC66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C6690">
        <w:rPr>
          <w:rFonts w:ascii="Segoe UI Symbol" w:eastAsia="Times New Roman" w:hAnsi="Segoe UI Symbol" w:cs="Segoe UI Symbol"/>
          <w:b/>
          <w:bCs/>
          <w:sz w:val="27"/>
          <w:szCs w:val="27"/>
        </w:rPr>
        <w:t>💧</w:t>
      </w:r>
      <w:r w:rsidRPr="00FC669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0B45BB">
        <w:rPr>
          <w:rFonts w:ascii="Times New Roman" w:eastAsia="Times New Roman" w:hAnsi="Times New Roman" w:cs="Times New Roman"/>
          <w:b/>
          <w:bCs/>
          <w:sz w:val="27"/>
          <w:szCs w:val="27"/>
        </w:rPr>
        <w:t>Bleeding</w:t>
      </w:r>
    </w:p>
    <w:p w:rsidR="00FC6690" w:rsidRPr="00FC6690" w:rsidRDefault="00FC6690" w:rsidP="00FC66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690">
        <w:rPr>
          <w:rFonts w:ascii="Times New Roman" w:eastAsia="Times New Roman" w:hAnsi="Times New Roman" w:cs="Times New Roman"/>
          <w:sz w:val="24"/>
          <w:szCs w:val="24"/>
        </w:rPr>
        <w:t>Refil</w:t>
      </w:r>
      <w:r w:rsidR="002D028A" w:rsidRPr="000B45BB">
        <w:rPr>
          <w:rFonts w:ascii="Times New Roman" w:eastAsia="Times New Roman" w:hAnsi="Times New Roman" w:cs="Times New Roman"/>
          <w:sz w:val="24"/>
          <w:szCs w:val="24"/>
        </w:rPr>
        <w:t xml:space="preserve">l reservoir with correct fluid </w:t>
      </w:r>
      <w:hyperlink r:id="rId9" w:history="1">
        <w:r w:rsidRPr="000B45BB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RR363</w:t>
        </w:r>
      </w:hyperlink>
    </w:p>
    <w:p w:rsidR="00FC6690" w:rsidRPr="00FC6690" w:rsidRDefault="00FC6690" w:rsidP="00FC66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690">
        <w:rPr>
          <w:rFonts w:ascii="Times New Roman" w:eastAsia="Times New Roman" w:hAnsi="Times New Roman" w:cs="Times New Roman"/>
          <w:sz w:val="24"/>
          <w:szCs w:val="24"/>
        </w:rPr>
        <w:t>Loosen ram bleed screw; have assistant depress brake pedal until clean fluid flows.</w:t>
      </w:r>
    </w:p>
    <w:p w:rsidR="00FC6690" w:rsidRPr="00FC6690" w:rsidRDefault="00FC6690" w:rsidP="00FC66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690">
        <w:rPr>
          <w:rFonts w:ascii="Times New Roman" w:eastAsia="Times New Roman" w:hAnsi="Times New Roman" w:cs="Times New Roman"/>
          <w:sz w:val="24"/>
          <w:szCs w:val="24"/>
        </w:rPr>
        <w:t>Tighten screw and top up reservoir.</w:t>
      </w:r>
    </w:p>
    <w:p w:rsidR="00FC6690" w:rsidRPr="00FC6690" w:rsidRDefault="00FC6690" w:rsidP="00FC6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690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FC6690" w:rsidRPr="00FC6690" w:rsidRDefault="00FC6690" w:rsidP="00FC66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C6690">
        <w:rPr>
          <w:rFonts w:ascii="Segoe UI Symbol" w:eastAsia="Times New Roman" w:hAnsi="Segoe UI Symbol" w:cs="Segoe UI Symbol"/>
          <w:b/>
          <w:bCs/>
          <w:sz w:val="27"/>
          <w:szCs w:val="27"/>
        </w:rPr>
        <w:t>⚠️</w:t>
      </w:r>
      <w:r w:rsidRPr="00FC669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0B45BB">
        <w:rPr>
          <w:rFonts w:ascii="Times New Roman" w:eastAsia="Times New Roman" w:hAnsi="Times New Roman" w:cs="Times New Roman"/>
          <w:b/>
          <w:bCs/>
          <w:sz w:val="27"/>
          <w:szCs w:val="27"/>
        </w:rPr>
        <w:t>Common Faults &amp; Service Tips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1"/>
        <w:gridCol w:w="2692"/>
        <w:gridCol w:w="4567"/>
      </w:tblGrid>
      <w:tr w:rsidR="00FC6690" w:rsidRPr="00FC6690" w:rsidTr="00FC669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C6690" w:rsidRPr="00FC6690" w:rsidRDefault="00FC6690" w:rsidP="00FC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6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Symptom</w:t>
            </w:r>
          </w:p>
        </w:tc>
        <w:tc>
          <w:tcPr>
            <w:tcW w:w="0" w:type="auto"/>
            <w:vAlign w:val="center"/>
            <w:hideMark/>
          </w:tcPr>
          <w:p w:rsidR="00FC6690" w:rsidRPr="00FC6690" w:rsidRDefault="00FC6690" w:rsidP="00FC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6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Likely Cause</w:t>
            </w:r>
          </w:p>
        </w:tc>
        <w:tc>
          <w:tcPr>
            <w:tcW w:w="0" w:type="auto"/>
            <w:vAlign w:val="center"/>
            <w:hideMark/>
          </w:tcPr>
          <w:p w:rsidR="00FC6690" w:rsidRPr="00FC6690" w:rsidRDefault="00FC6690" w:rsidP="00FC6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6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Remedy</w:t>
            </w:r>
          </w:p>
        </w:tc>
      </w:tr>
      <w:tr w:rsidR="00FC6690" w:rsidRPr="00FC6690" w:rsidTr="00FC66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690" w:rsidRPr="00FC6690" w:rsidRDefault="00FC6690" w:rsidP="00FC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690">
              <w:rPr>
                <w:rFonts w:ascii="Times New Roman" w:eastAsia="Times New Roman" w:hAnsi="Times New Roman" w:cs="Times New Roman"/>
                <w:sz w:val="24"/>
                <w:szCs w:val="24"/>
              </w:rPr>
              <w:t>Height not returning</w:t>
            </w:r>
          </w:p>
        </w:tc>
        <w:tc>
          <w:tcPr>
            <w:tcW w:w="0" w:type="auto"/>
            <w:vAlign w:val="center"/>
            <w:hideMark/>
          </w:tcPr>
          <w:p w:rsidR="00FC6690" w:rsidRPr="00FC6690" w:rsidRDefault="00FC6690" w:rsidP="00FC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690">
              <w:rPr>
                <w:rFonts w:ascii="Times New Roman" w:eastAsia="Times New Roman" w:hAnsi="Times New Roman" w:cs="Times New Roman"/>
                <w:sz w:val="24"/>
                <w:szCs w:val="24"/>
              </w:rPr>
              <w:t>Height control valve sticking</w:t>
            </w:r>
          </w:p>
        </w:tc>
        <w:tc>
          <w:tcPr>
            <w:tcW w:w="0" w:type="auto"/>
            <w:vAlign w:val="center"/>
            <w:hideMark/>
          </w:tcPr>
          <w:p w:rsidR="00FC6690" w:rsidRPr="00FC6690" w:rsidRDefault="00FC6690" w:rsidP="00FC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690">
              <w:rPr>
                <w:rFonts w:ascii="Times New Roman" w:eastAsia="Times New Roman" w:hAnsi="Times New Roman" w:cs="Times New Roman"/>
                <w:sz w:val="24"/>
                <w:szCs w:val="24"/>
              </w:rPr>
              <w:t>Flush system, inspect valve spool</w:t>
            </w:r>
          </w:p>
        </w:tc>
      </w:tr>
      <w:tr w:rsidR="00FC6690" w:rsidRPr="00FC6690" w:rsidTr="00FC66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690" w:rsidRPr="00FC6690" w:rsidRDefault="00FC6690" w:rsidP="00FC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690">
              <w:rPr>
                <w:rFonts w:ascii="Times New Roman" w:eastAsia="Times New Roman" w:hAnsi="Times New Roman" w:cs="Times New Roman"/>
                <w:sz w:val="24"/>
                <w:szCs w:val="24"/>
              </w:rPr>
              <w:t>Fluid leak at top of ram</w:t>
            </w:r>
          </w:p>
        </w:tc>
        <w:tc>
          <w:tcPr>
            <w:tcW w:w="0" w:type="auto"/>
            <w:vAlign w:val="center"/>
            <w:hideMark/>
          </w:tcPr>
          <w:p w:rsidR="00FC6690" w:rsidRPr="00FC6690" w:rsidRDefault="00FC6690" w:rsidP="00FC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690">
              <w:rPr>
                <w:rFonts w:ascii="Times New Roman" w:eastAsia="Times New Roman" w:hAnsi="Times New Roman" w:cs="Times New Roman"/>
                <w:sz w:val="24"/>
                <w:szCs w:val="24"/>
              </w:rPr>
              <w:t>Upper seal failure</w:t>
            </w:r>
          </w:p>
        </w:tc>
        <w:tc>
          <w:tcPr>
            <w:tcW w:w="0" w:type="auto"/>
            <w:vAlign w:val="center"/>
            <w:hideMark/>
          </w:tcPr>
          <w:p w:rsidR="00FC6690" w:rsidRPr="00FC6690" w:rsidRDefault="00FC6690" w:rsidP="00FC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690">
              <w:rPr>
                <w:rFonts w:ascii="Times New Roman" w:eastAsia="Times New Roman" w:hAnsi="Times New Roman" w:cs="Times New Roman"/>
                <w:sz w:val="24"/>
                <w:szCs w:val="24"/>
              </w:rPr>
              <w:t>Replace seal kit, inspect bore</w:t>
            </w:r>
          </w:p>
        </w:tc>
      </w:tr>
      <w:tr w:rsidR="00FC6690" w:rsidRPr="00FC6690" w:rsidTr="00FC66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690" w:rsidRPr="00FC6690" w:rsidRDefault="00FC6690" w:rsidP="00FC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690">
              <w:rPr>
                <w:rFonts w:ascii="Times New Roman" w:eastAsia="Times New Roman" w:hAnsi="Times New Roman" w:cs="Times New Roman"/>
                <w:sz w:val="24"/>
                <w:szCs w:val="24"/>
              </w:rPr>
              <w:t>Persistent pressure loss</w:t>
            </w:r>
          </w:p>
        </w:tc>
        <w:tc>
          <w:tcPr>
            <w:tcW w:w="0" w:type="auto"/>
            <w:vAlign w:val="center"/>
            <w:hideMark/>
          </w:tcPr>
          <w:p w:rsidR="00FC6690" w:rsidRPr="00FC6690" w:rsidRDefault="00FC6690" w:rsidP="00FC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690">
              <w:rPr>
                <w:rFonts w:ascii="Times New Roman" w:eastAsia="Times New Roman" w:hAnsi="Times New Roman" w:cs="Times New Roman"/>
                <w:sz w:val="24"/>
                <w:szCs w:val="24"/>
              </w:rPr>
              <w:t>Return line leak or air ingress</w:t>
            </w:r>
          </w:p>
        </w:tc>
        <w:tc>
          <w:tcPr>
            <w:tcW w:w="0" w:type="auto"/>
            <w:vAlign w:val="center"/>
            <w:hideMark/>
          </w:tcPr>
          <w:p w:rsidR="00FC6690" w:rsidRPr="00FC6690" w:rsidRDefault="00FC6690" w:rsidP="00FC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690">
              <w:rPr>
                <w:rFonts w:ascii="Times New Roman" w:eastAsia="Times New Roman" w:hAnsi="Times New Roman" w:cs="Times New Roman"/>
                <w:sz w:val="24"/>
                <w:szCs w:val="24"/>
              </w:rPr>
              <w:t>Check fittings and bleed thoroughly</w:t>
            </w:r>
          </w:p>
        </w:tc>
      </w:tr>
      <w:tr w:rsidR="00FC6690" w:rsidRPr="00FC6690" w:rsidTr="00FC669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6690" w:rsidRPr="00FC6690" w:rsidRDefault="00FC6690" w:rsidP="00FC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690">
              <w:rPr>
                <w:rFonts w:ascii="Times New Roman" w:eastAsia="Times New Roman" w:hAnsi="Times New Roman" w:cs="Times New Roman"/>
                <w:sz w:val="24"/>
                <w:szCs w:val="24"/>
              </w:rPr>
              <w:t>Ram piston seized in cone</w:t>
            </w:r>
          </w:p>
        </w:tc>
        <w:tc>
          <w:tcPr>
            <w:tcW w:w="0" w:type="auto"/>
            <w:vAlign w:val="center"/>
            <w:hideMark/>
          </w:tcPr>
          <w:p w:rsidR="00FC6690" w:rsidRPr="00FC6690" w:rsidRDefault="00FC6690" w:rsidP="00FC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690">
              <w:rPr>
                <w:rFonts w:ascii="Times New Roman" w:eastAsia="Times New Roman" w:hAnsi="Times New Roman" w:cs="Times New Roman"/>
                <w:sz w:val="24"/>
                <w:szCs w:val="24"/>
              </w:rPr>
              <w:t>Corrosion or hardened fluid residue</w:t>
            </w:r>
          </w:p>
        </w:tc>
        <w:tc>
          <w:tcPr>
            <w:tcW w:w="0" w:type="auto"/>
            <w:vAlign w:val="center"/>
            <w:hideMark/>
          </w:tcPr>
          <w:p w:rsidR="00FC6690" w:rsidRPr="00FC6690" w:rsidRDefault="00FC6690" w:rsidP="00FC6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690">
              <w:rPr>
                <w:rFonts w:ascii="Times New Roman" w:eastAsia="Times New Roman" w:hAnsi="Times New Roman" w:cs="Times New Roman"/>
                <w:sz w:val="24"/>
                <w:szCs w:val="24"/>
              </w:rPr>
              <w:t>Free gently using penetrating oil or impact wrench (low torque)</w:t>
            </w:r>
          </w:p>
        </w:tc>
      </w:tr>
    </w:tbl>
    <w:p w:rsidR="00FC6690" w:rsidRPr="00FC6690" w:rsidRDefault="00FC6690" w:rsidP="00FC66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6690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56377C" w:rsidRDefault="0056377C">
      <w:bookmarkStart w:id="0" w:name="_GoBack"/>
      <w:bookmarkEnd w:id="0"/>
    </w:p>
    <w:sectPr w:rsidR="0056377C" w:rsidSect="00E57A7E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60AF"/>
    <w:multiLevelType w:val="multilevel"/>
    <w:tmpl w:val="A3B8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C2BB4"/>
    <w:multiLevelType w:val="multilevel"/>
    <w:tmpl w:val="C6E4C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E5274"/>
    <w:multiLevelType w:val="multilevel"/>
    <w:tmpl w:val="CC16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1520F2"/>
    <w:multiLevelType w:val="multilevel"/>
    <w:tmpl w:val="5C1AD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2366BA"/>
    <w:multiLevelType w:val="multilevel"/>
    <w:tmpl w:val="599AE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90"/>
    <w:rsid w:val="000B45BB"/>
    <w:rsid w:val="002D028A"/>
    <w:rsid w:val="0056377C"/>
    <w:rsid w:val="007F6E8E"/>
    <w:rsid w:val="00AE667A"/>
    <w:rsid w:val="00E57A7E"/>
    <w:rsid w:val="00E70D86"/>
    <w:rsid w:val="00FC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96C41"/>
  <w15:chartTrackingRefBased/>
  <w15:docId w15:val="{9D4502C1-74A5-4EBD-BCE3-D973FEE3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FC66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C669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Zwaar">
    <w:name w:val="Strong"/>
    <w:basedOn w:val="Standaardalinea-lettertype"/>
    <w:uiPriority w:val="22"/>
    <w:qFormat/>
    <w:rsid w:val="00FC6690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FC6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0B45BB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6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abocars.com/en/parts/1965-1980-rolls-royce-bentley-models/suspension-subframe/rear-suspension-0/height-control-rams-restrictors-0/spanner-tool-r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abocars.com/en/parts/1965-1980-rolls-royce-bentley-models/suspension-subframe/rear-suspension-0/height-control-rams-restrictors-0/spanner-tool-ram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abocars.com/en/parts/1965-1980-rolls-royce-bentley-models/suspension-subframe/rear-suspension-0/height-control-rams-restrictors-0/spanner-tool-ra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rabocars.com/en/parts/1965-1980-rolls-royce-bentley-models/suspension-subframe/rear-suspension-0/height-control-rams-restrictors-0/spanner-tool-ram-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rabocars.com/en/parts/1965-1980-rolls-royce-bentley-models/brakes-hydraulics-0/accumulator-spheres-44-valves-switches/chassis-number-01001-till-27000-4/accumulator-valve-pressure-switch/brake-hydraulic-fluid-1-litr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391DEDC.dotm</Template>
  <TotalTime>1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BRABO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van der Prijt</dc:creator>
  <cp:keywords/>
  <dc:description/>
  <cp:lastModifiedBy>Dennis van der Prijt</cp:lastModifiedBy>
  <cp:revision>2</cp:revision>
  <cp:lastPrinted>2025-11-12T16:50:00Z</cp:lastPrinted>
  <dcterms:created xsi:type="dcterms:W3CDTF">2025-11-12T16:53:00Z</dcterms:created>
  <dcterms:modified xsi:type="dcterms:W3CDTF">2025-11-12T16:53:00Z</dcterms:modified>
</cp:coreProperties>
</file>